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89" w:rsidRPr="00157E8C" w:rsidRDefault="00483089">
      <w:pPr>
        <w:rPr>
          <w:rFonts w:ascii="仿宋" w:eastAsia="仿宋" w:hAnsi="仿宋"/>
          <w:sz w:val="32"/>
          <w:szCs w:val="32"/>
        </w:rPr>
      </w:pPr>
    </w:p>
    <w:p w:rsidR="00483089" w:rsidRPr="00157E8C" w:rsidRDefault="00483089">
      <w:pPr>
        <w:rPr>
          <w:rFonts w:ascii="仿宋" w:eastAsia="仿宋" w:hAnsi="仿宋"/>
          <w:sz w:val="32"/>
          <w:szCs w:val="32"/>
        </w:rPr>
      </w:pPr>
    </w:p>
    <w:p w:rsidR="00483089" w:rsidRPr="00157E8C" w:rsidRDefault="00483089">
      <w:pPr>
        <w:ind w:firstLineChars="50" w:firstLine="140"/>
        <w:rPr>
          <w:rFonts w:ascii="仿宋" w:eastAsia="仿宋" w:hAnsi="仿宋"/>
          <w:sz w:val="28"/>
        </w:rPr>
      </w:pPr>
      <w:r w:rsidRPr="00157E8C">
        <w:rPr>
          <w:rFonts w:ascii="仿宋" w:eastAsia="仿宋" w:hAnsi="仿宋" w:hint="eastAsia"/>
          <w:sz w:val="28"/>
        </w:rPr>
        <w:t>编号：</w:t>
      </w:r>
      <w:bookmarkStart w:id="0" w:name="ProjNum"/>
      <w:bookmarkEnd w:id="0"/>
      <w:r w:rsidR="00061C8E">
        <w:rPr>
          <w:rFonts w:ascii="仿宋" w:eastAsia="仿宋" w:hAnsi="仿宋" w:hint="eastAsia"/>
          <w:sz w:val="28"/>
        </w:rPr>
        <w:t xml:space="preserve">         </w:t>
      </w:r>
      <w:r w:rsidRPr="00157E8C">
        <w:rPr>
          <w:rFonts w:ascii="仿宋" w:eastAsia="仿宋" w:hAnsi="仿宋"/>
          <w:sz w:val="28"/>
        </w:rPr>
        <w:t xml:space="preserve">    </w:t>
      </w:r>
      <w:r w:rsidRPr="00157E8C">
        <w:rPr>
          <w:rFonts w:ascii="仿宋" w:eastAsia="仿宋" w:hAnsi="仿宋" w:hint="eastAsia"/>
          <w:sz w:val="28"/>
        </w:rPr>
        <w:t>活动类别：</w:t>
      </w:r>
      <w:bookmarkStart w:id="1" w:name="ProjCategory"/>
      <w:bookmarkEnd w:id="1"/>
      <w:r w:rsidR="00061C8E">
        <w:rPr>
          <w:rFonts w:ascii="仿宋" w:eastAsia="仿宋" w:hAnsi="仿宋" w:hint="eastAsia"/>
          <w:sz w:val="28"/>
        </w:rPr>
        <w:t xml:space="preserve">         </w:t>
      </w:r>
      <w:r w:rsidRPr="00157E8C">
        <w:rPr>
          <w:rFonts w:ascii="仿宋" w:eastAsia="仿宋" w:hAnsi="仿宋" w:hint="eastAsia"/>
          <w:sz w:val="28"/>
        </w:rPr>
        <w:t xml:space="preserve">    学科类别：</w:t>
      </w:r>
      <w:bookmarkStart w:id="2" w:name="SubjectCategory"/>
      <w:bookmarkEnd w:id="2"/>
      <w:r w:rsidR="00061C8E">
        <w:rPr>
          <w:rFonts w:ascii="仿宋" w:eastAsia="仿宋" w:hAnsi="仿宋" w:hint="eastAsia"/>
          <w:sz w:val="28"/>
        </w:rPr>
        <w:t xml:space="preserve"> </w:t>
      </w:r>
    </w:p>
    <w:p w:rsidR="00483089" w:rsidRPr="00157E8C" w:rsidRDefault="00483089">
      <w:pPr>
        <w:rPr>
          <w:rFonts w:ascii="仿宋" w:eastAsia="仿宋" w:hAnsi="仿宋"/>
          <w:sz w:val="28"/>
        </w:rPr>
      </w:pPr>
    </w:p>
    <w:p w:rsidR="00483089" w:rsidRPr="00157E8C" w:rsidRDefault="00483089">
      <w:pPr>
        <w:rPr>
          <w:rFonts w:ascii="仿宋" w:eastAsia="仿宋" w:hAnsi="仿宋"/>
          <w:sz w:val="28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A02BE4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港澳</w:t>
      </w:r>
      <w:r w:rsidR="00483089" w:rsidRPr="00157E8C">
        <w:rPr>
          <w:rFonts w:ascii="仿宋" w:eastAsia="仿宋" w:hAnsi="仿宋" w:hint="eastAsia"/>
          <w:b/>
          <w:bCs/>
          <w:sz w:val="36"/>
          <w:szCs w:val="36"/>
        </w:rPr>
        <w:t>与内地高等学校师生交流计划项目申请书</w:t>
      </w:r>
    </w:p>
    <w:p w:rsidR="00483089" w:rsidRPr="00157E8C" w:rsidRDefault="00483089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483089" w:rsidRPr="00157E8C" w:rsidRDefault="00483089">
      <w:pPr>
        <w:jc w:val="center"/>
        <w:rPr>
          <w:rFonts w:ascii="仿宋" w:eastAsia="仿宋" w:hAnsi="仿宋"/>
          <w:sz w:val="36"/>
          <w:szCs w:val="36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 w:rsidP="00B97494">
      <w:pPr>
        <w:rPr>
          <w:rFonts w:ascii="仿宋" w:eastAsia="仿宋" w:hAnsi="仿宋"/>
          <w:sz w:val="32"/>
          <w:szCs w:val="32"/>
        </w:rPr>
      </w:pPr>
      <w:r w:rsidRPr="00157E8C">
        <w:rPr>
          <w:rFonts w:ascii="仿宋" w:eastAsia="仿宋" w:hAnsi="仿宋"/>
          <w:sz w:val="32"/>
          <w:szCs w:val="32"/>
        </w:rPr>
        <w:t xml:space="preserve">     </w:t>
      </w:r>
      <w:r w:rsidRPr="00157E8C">
        <w:rPr>
          <w:rFonts w:ascii="仿宋" w:eastAsia="仿宋" w:hAnsi="仿宋" w:hint="eastAsia"/>
          <w:sz w:val="32"/>
          <w:szCs w:val="32"/>
        </w:rPr>
        <w:t xml:space="preserve"> 项目名称：</w:t>
      </w:r>
      <w:bookmarkStart w:id="3" w:name="ProjName"/>
      <w:bookmarkEnd w:id="3"/>
      <w:r w:rsidR="00061C8E">
        <w:rPr>
          <w:rFonts w:ascii="仿宋" w:eastAsia="仿宋" w:hAnsi="仿宋" w:hint="eastAsia"/>
          <w:sz w:val="32"/>
          <w:szCs w:val="32"/>
        </w:rPr>
        <w:t xml:space="preserve"> </w:t>
      </w:r>
    </w:p>
    <w:p w:rsidR="00483089" w:rsidRPr="00157E8C" w:rsidRDefault="00483089">
      <w:pPr>
        <w:rPr>
          <w:rFonts w:ascii="仿宋" w:eastAsia="仿宋" w:hAnsi="仿宋"/>
          <w:sz w:val="32"/>
          <w:szCs w:val="32"/>
        </w:rPr>
      </w:pPr>
      <w:r w:rsidRPr="00157E8C"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483089" w:rsidRPr="00157E8C" w:rsidRDefault="00483089">
      <w:pPr>
        <w:rPr>
          <w:rFonts w:ascii="仿宋" w:eastAsia="仿宋" w:hAnsi="仿宋"/>
          <w:sz w:val="32"/>
          <w:szCs w:val="32"/>
        </w:rPr>
      </w:pPr>
      <w:r w:rsidRPr="00157E8C">
        <w:rPr>
          <w:rFonts w:ascii="仿宋" w:eastAsia="仿宋" w:hAnsi="仿宋" w:hint="eastAsia"/>
          <w:sz w:val="32"/>
          <w:szCs w:val="32"/>
        </w:rPr>
        <w:t xml:space="preserve">      申请学校：</w:t>
      </w:r>
      <w:bookmarkStart w:id="4" w:name="RequestSchool"/>
      <w:bookmarkEnd w:id="4"/>
      <w:r w:rsidR="008874C6">
        <w:rPr>
          <w:rFonts w:ascii="仿宋" w:eastAsia="仿宋" w:hAnsi="仿宋" w:hint="eastAsia"/>
          <w:sz w:val="32"/>
          <w:szCs w:val="32"/>
        </w:rPr>
        <w:t>南开大学</w:t>
      </w:r>
    </w:p>
    <w:p w:rsidR="00483089" w:rsidRPr="00157E8C" w:rsidRDefault="00483089">
      <w:pPr>
        <w:rPr>
          <w:rFonts w:ascii="仿宋" w:eastAsia="仿宋" w:hAnsi="仿宋"/>
          <w:sz w:val="32"/>
          <w:szCs w:val="32"/>
        </w:rPr>
      </w:pPr>
      <w:r w:rsidRPr="00157E8C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483089" w:rsidRPr="00157E8C" w:rsidRDefault="00483089">
      <w:pPr>
        <w:rPr>
          <w:rFonts w:ascii="仿宋" w:eastAsia="仿宋" w:hAnsi="仿宋"/>
          <w:sz w:val="32"/>
          <w:szCs w:val="32"/>
          <w:u w:val="single"/>
        </w:rPr>
      </w:pPr>
      <w:r w:rsidRPr="00157E8C">
        <w:rPr>
          <w:rFonts w:ascii="仿宋" w:eastAsia="仿宋" w:hAnsi="仿宋" w:hint="eastAsia"/>
          <w:sz w:val="32"/>
          <w:szCs w:val="32"/>
        </w:rPr>
        <w:t xml:space="preserve">      负责部门：</w:t>
      </w:r>
    </w:p>
    <w:p w:rsidR="00483089" w:rsidRPr="00157E8C" w:rsidRDefault="00483089">
      <w:pPr>
        <w:rPr>
          <w:rFonts w:ascii="仿宋" w:eastAsia="仿宋" w:hAnsi="仿宋"/>
          <w:sz w:val="24"/>
        </w:rPr>
      </w:pPr>
      <w:r w:rsidRPr="00157E8C">
        <w:rPr>
          <w:rFonts w:ascii="仿宋" w:eastAsia="仿宋" w:hAnsi="仿宋"/>
          <w:sz w:val="24"/>
        </w:rPr>
        <w:t xml:space="preserve">        </w:t>
      </w:r>
    </w:p>
    <w:p w:rsidR="00483089" w:rsidRPr="00157E8C" w:rsidRDefault="00483089">
      <w:pPr>
        <w:rPr>
          <w:rFonts w:ascii="仿宋" w:eastAsia="仿宋" w:hAnsi="仿宋"/>
          <w:sz w:val="28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483089">
      <w:pPr>
        <w:jc w:val="center"/>
        <w:rPr>
          <w:rFonts w:ascii="仿宋" w:eastAsia="仿宋" w:hAnsi="仿宋"/>
          <w:sz w:val="32"/>
        </w:rPr>
      </w:pPr>
      <w:r w:rsidRPr="00157E8C">
        <w:rPr>
          <w:rFonts w:ascii="仿宋" w:eastAsia="仿宋" w:hAnsi="仿宋" w:hint="eastAsia"/>
          <w:b/>
          <w:bCs/>
          <w:sz w:val="32"/>
        </w:rPr>
        <w:t>教育部港澳台事务办公室</w:t>
      </w:r>
    </w:p>
    <w:p w:rsidR="00483089" w:rsidRPr="00157E8C" w:rsidRDefault="00483089">
      <w:pPr>
        <w:rPr>
          <w:rFonts w:ascii="仿宋" w:eastAsia="仿宋" w:hAnsi="仿宋"/>
          <w:sz w:val="28"/>
        </w:rPr>
      </w:pPr>
      <w:r w:rsidRPr="00157E8C">
        <w:rPr>
          <w:rFonts w:ascii="仿宋" w:eastAsia="仿宋" w:hAnsi="仿宋"/>
          <w:sz w:val="30"/>
          <w:szCs w:val="30"/>
        </w:rPr>
        <w:t xml:space="preserve">             </w:t>
      </w:r>
      <w:r w:rsidRPr="00157E8C">
        <w:rPr>
          <w:rFonts w:ascii="仿宋" w:eastAsia="仿宋" w:hAnsi="仿宋" w:hint="eastAsia"/>
          <w:sz w:val="30"/>
          <w:szCs w:val="30"/>
        </w:rPr>
        <w:t xml:space="preserve">   </w:t>
      </w:r>
      <w:r w:rsidRPr="00157E8C">
        <w:rPr>
          <w:rFonts w:ascii="仿宋" w:eastAsia="仿宋" w:hAnsi="仿宋"/>
          <w:sz w:val="30"/>
          <w:szCs w:val="30"/>
        </w:rPr>
        <w:t xml:space="preserve">  </w:t>
      </w:r>
      <w:r w:rsidRPr="00157E8C">
        <w:rPr>
          <w:rFonts w:ascii="仿宋" w:eastAsia="仿宋" w:hAnsi="仿宋" w:hint="eastAsia"/>
          <w:sz w:val="30"/>
          <w:szCs w:val="30"/>
        </w:rPr>
        <w:t>填表日期：</w:t>
      </w:r>
      <w:bookmarkStart w:id="5" w:name="ExportDate"/>
      <w:bookmarkEnd w:id="5"/>
      <w:r w:rsidR="00061C8E">
        <w:rPr>
          <w:rFonts w:ascii="仿宋" w:eastAsia="仿宋" w:hAnsi="仿宋" w:hint="eastAsia"/>
          <w:sz w:val="30"/>
          <w:szCs w:val="30"/>
        </w:rPr>
        <w:t xml:space="preserve">    </w:t>
      </w:r>
      <w:r w:rsidR="008874C6">
        <w:rPr>
          <w:rFonts w:ascii="仿宋" w:eastAsia="仿宋" w:hAnsi="仿宋"/>
          <w:sz w:val="30"/>
          <w:szCs w:val="30"/>
        </w:rPr>
        <w:t>年</w:t>
      </w:r>
      <w:r w:rsidR="00061C8E">
        <w:rPr>
          <w:rFonts w:ascii="仿宋" w:eastAsia="仿宋" w:hAnsi="仿宋" w:hint="eastAsia"/>
          <w:sz w:val="30"/>
          <w:szCs w:val="30"/>
        </w:rPr>
        <w:t xml:space="preserve">   </w:t>
      </w:r>
      <w:r w:rsidR="008874C6">
        <w:rPr>
          <w:rFonts w:ascii="仿宋" w:eastAsia="仿宋" w:hAnsi="仿宋"/>
          <w:sz w:val="30"/>
          <w:szCs w:val="30"/>
        </w:rPr>
        <w:t>月</w:t>
      </w:r>
      <w:r w:rsidR="00061C8E">
        <w:rPr>
          <w:rFonts w:ascii="仿宋" w:eastAsia="仿宋" w:hAnsi="仿宋" w:hint="eastAsia"/>
          <w:sz w:val="30"/>
          <w:szCs w:val="30"/>
        </w:rPr>
        <w:t xml:space="preserve">   </w:t>
      </w:r>
      <w:r w:rsidR="008874C6">
        <w:rPr>
          <w:rFonts w:ascii="仿宋" w:eastAsia="仿宋" w:hAnsi="仿宋"/>
          <w:sz w:val="30"/>
          <w:szCs w:val="30"/>
        </w:rPr>
        <w:t>日</w:t>
      </w:r>
    </w:p>
    <w:p w:rsidR="00483089" w:rsidRPr="00157E8C" w:rsidRDefault="00483089">
      <w:pPr>
        <w:jc w:val="center"/>
        <w:rPr>
          <w:rFonts w:ascii="仿宋" w:eastAsia="仿宋" w:hAnsi="仿宋"/>
          <w:b/>
          <w:bCs/>
          <w:sz w:val="32"/>
        </w:rPr>
      </w:pPr>
      <w:r w:rsidRPr="00157E8C">
        <w:rPr>
          <w:rFonts w:ascii="仿宋" w:eastAsia="仿宋" w:hAnsi="仿宋" w:hint="eastAsia"/>
          <w:b/>
          <w:bCs/>
          <w:sz w:val="32"/>
        </w:rPr>
        <w:lastRenderedPageBreak/>
        <w:t>填 写 说 明</w:t>
      </w:r>
    </w:p>
    <w:p w:rsidR="00483089" w:rsidRPr="00157E8C" w:rsidRDefault="00483089">
      <w:pPr>
        <w:jc w:val="center"/>
        <w:rPr>
          <w:rFonts w:ascii="仿宋" w:eastAsia="仿宋" w:hAnsi="仿宋"/>
          <w:b/>
          <w:bCs/>
          <w:sz w:val="30"/>
        </w:rPr>
      </w:pPr>
    </w:p>
    <w:p w:rsidR="00483089" w:rsidRPr="00157E8C" w:rsidRDefault="00483089">
      <w:pPr>
        <w:ind w:left="434" w:hangingChars="155" w:hanging="434"/>
        <w:rPr>
          <w:rFonts w:ascii="仿宋" w:eastAsia="仿宋" w:hAnsi="仿宋"/>
          <w:sz w:val="28"/>
        </w:rPr>
      </w:pPr>
      <w:r w:rsidRPr="00157E8C">
        <w:rPr>
          <w:rFonts w:ascii="仿宋" w:eastAsia="仿宋" w:hAnsi="仿宋"/>
          <w:sz w:val="28"/>
        </w:rPr>
        <w:t>1</w:t>
      </w:r>
      <w:r w:rsidRPr="00157E8C">
        <w:rPr>
          <w:rFonts w:ascii="仿宋" w:eastAsia="仿宋" w:hAnsi="仿宋" w:hint="eastAsia"/>
          <w:sz w:val="28"/>
        </w:rPr>
        <w:t>．活动类别按学习类、科研类、实习类、学术竞赛类进行填写。编号不填，学科类别需填写学科、专业。</w:t>
      </w:r>
    </w:p>
    <w:p w:rsidR="00483089" w:rsidRPr="00157E8C" w:rsidRDefault="00483089">
      <w:pPr>
        <w:ind w:left="434" w:hangingChars="155" w:hanging="434"/>
        <w:rPr>
          <w:rFonts w:ascii="仿宋" w:eastAsia="仿宋" w:hAnsi="仿宋"/>
          <w:sz w:val="28"/>
        </w:rPr>
      </w:pPr>
      <w:r w:rsidRPr="00157E8C">
        <w:rPr>
          <w:rFonts w:ascii="仿宋" w:eastAsia="仿宋" w:hAnsi="仿宋" w:hint="eastAsia"/>
          <w:sz w:val="28"/>
        </w:rPr>
        <w:t>2．项目基本信息中注明项目时间类型（短期生、长期生、长短期结合三类中任选其一）。</w:t>
      </w:r>
    </w:p>
    <w:p w:rsidR="00483089" w:rsidRPr="00157E8C" w:rsidRDefault="00483089">
      <w:pPr>
        <w:ind w:left="420" w:hangingChars="150" w:hanging="420"/>
        <w:rPr>
          <w:rFonts w:ascii="仿宋" w:eastAsia="仿宋" w:hAnsi="仿宋"/>
          <w:sz w:val="28"/>
        </w:rPr>
      </w:pPr>
      <w:r w:rsidRPr="00157E8C">
        <w:rPr>
          <w:rFonts w:ascii="仿宋" w:eastAsia="仿宋" w:hAnsi="仿宋" w:hint="eastAsia"/>
          <w:sz w:val="28"/>
        </w:rPr>
        <w:t>3．项目的具体策划内容可另附材料。</w:t>
      </w:r>
    </w:p>
    <w:p w:rsidR="00483089" w:rsidRPr="00157E8C" w:rsidRDefault="00483089">
      <w:pPr>
        <w:ind w:left="420" w:hangingChars="150" w:hanging="420"/>
        <w:rPr>
          <w:rFonts w:ascii="仿宋" w:eastAsia="仿宋" w:hAnsi="仿宋"/>
          <w:sz w:val="28"/>
        </w:rPr>
      </w:pPr>
      <w:r w:rsidRPr="00157E8C">
        <w:rPr>
          <w:rFonts w:ascii="仿宋" w:eastAsia="仿宋" w:hAnsi="仿宋" w:hint="eastAsia"/>
          <w:sz w:val="28"/>
        </w:rPr>
        <w:t>4．请在学校意见栏内加盖校章，学校无需另外行文。未加盖校章视为无效申请。</w:t>
      </w:r>
    </w:p>
    <w:p w:rsidR="00483089" w:rsidRPr="00157E8C" w:rsidRDefault="00483089">
      <w:pPr>
        <w:rPr>
          <w:rFonts w:ascii="仿宋" w:eastAsia="仿宋" w:hAnsi="仿宋"/>
          <w:sz w:val="28"/>
        </w:rPr>
      </w:pPr>
    </w:p>
    <w:p w:rsidR="00483089" w:rsidRPr="00157E8C" w:rsidRDefault="00D52463">
      <w:pPr>
        <w:rPr>
          <w:rFonts w:ascii="仿宋" w:eastAsia="仿宋" w:hAnsi="仿宋"/>
          <w:sz w:val="32"/>
        </w:rPr>
      </w:pPr>
      <w:r w:rsidRPr="00157E8C">
        <w:rPr>
          <w:rFonts w:ascii="仿宋" w:eastAsia="仿宋" w:hAnsi="仿宋"/>
          <w:sz w:val="32"/>
        </w:rPr>
        <w:br w:type="page"/>
      </w:r>
      <w:r w:rsidR="00483089" w:rsidRPr="00157E8C">
        <w:rPr>
          <w:rFonts w:ascii="仿宋" w:eastAsia="仿宋" w:hAnsi="仿宋" w:hint="eastAsia"/>
          <w:sz w:val="32"/>
        </w:rPr>
        <w:lastRenderedPageBreak/>
        <w:t>一、</w:t>
      </w:r>
      <w:r w:rsidR="00483089" w:rsidRPr="00157E8C">
        <w:rPr>
          <w:rFonts w:ascii="仿宋" w:eastAsia="仿宋" w:hAnsi="仿宋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157E8C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157E8C" w:rsidRDefault="00483089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157E8C" w:rsidRDefault="008874C6" w:rsidP="006A55F8">
            <w:pPr>
              <w:rPr>
                <w:rFonts w:ascii="仿宋" w:eastAsia="仿宋" w:hAnsi="仿宋"/>
                <w:sz w:val="24"/>
              </w:rPr>
            </w:pPr>
            <w:bookmarkStart w:id="6" w:name="School"/>
            <w:bookmarkEnd w:id="6"/>
            <w:r>
              <w:rPr>
                <w:rFonts w:ascii="仿宋" w:eastAsia="仿宋" w:hAnsi="仿宋" w:hint="eastAsia"/>
                <w:sz w:val="24"/>
              </w:rPr>
              <w:t>南开大学</w:t>
            </w:r>
          </w:p>
        </w:tc>
        <w:tc>
          <w:tcPr>
            <w:tcW w:w="1559" w:type="dxa"/>
            <w:vAlign w:val="center"/>
          </w:tcPr>
          <w:p w:rsidR="00483089" w:rsidRPr="00157E8C" w:rsidRDefault="00A02BE4" w:rsidP="006A55F8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港澳</w:t>
            </w:r>
            <w:r w:rsidR="00483089" w:rsidRPr="00157E8C">
              <w:rPr>
                <w:rFonts w:ascii="仿宋" w:eastAsia="仿宋" w:hAnsi="仿宋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sz w:val="24"/>
              </w:rPr>
            </w:pPr>
            <w:bookmarkStart w:id="7" w:name="HKschool"/>
            <w:bookmarkEnd w:id="7"/>
          </w:p>
        </w:tc>
      </w:tr>
      <w:tr w:rsidR="00483089" w:rsidRPr="00157E8C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157E8C" w:rsidRDefault="00483089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157E8C" w:rsidRDefault="00061C8E">
            <w:pPr>
              <w:rPr>
                <w:rFonts w:ascii="仿宋" w:eastAsia="仿宋" w:hAnsi="仿宋"/>
                <w:sz w:val="24"/>
              </w:rPr>
            </w:pPr>
            <w:bookmarkStart w:id="8" w:name="BasicProjName"/>
            <w:bookmarkEnd w:id="8"/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83089" w:rsidRPr="00157E8C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157E8C" w:rsidRDefault="00483089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sz w:val="24"/>
              </w:rPr>
            </w:pPr>
            <w:bookmarkStart w:id="9" w:name="StartTimeToEndTime"/>
            <w:bookmarkEnd w:id="9"/>
          </w:p>
        </w:tc>
        <w:tc>
          <w:tcPr>
            <w:tcW w:w="4394" w:type="dxa"/>
            <w:gridSpan w:val="2"/>
            <w:vAlign w:val="center"/>
          </w:tcPr>
          <w:p w:rsidR="00483089" w:rsidRPr="00157E8C" w:rsidRDefault="00483089" w:rsidP="003077E4">
            <w:pPr>
              <w:rPr>
                <w:rFonts w:ascii="仿宋" w:eastAsia="仿宋" w:hAnsi="仿宋"/>
                <w:sz w:val="24"/>
              </w:rPr>
            </w:pPr>
            <w:r w:rsidRPr="00157E8C">
              <w:rPr>
                <w:rFonts w:ascii="仿宋" w:eastAsia="仿宋" w:hAnsi="仿宋" w:hint="eastAsia"/>
                <w:sz w:val="24"/>
              </w:rPr>
              <w:t>共计：</w:t>
            </w:r>
            <w:bookmarkStart w:id="10" w:name="TotalDays"/>
            <w:bookmarkEnd w:id="10"/>
            <w:r w:rsidR="003077E4" w:rsidRPr="003077E4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157E8C">
              <w:rPr>
                <w:rFonts w:ascii="仿宋" w:eastAsia="仿宋" w:hAnsi="仿宋" w:hint="eastAsia"/>
                <w:sz w:val="24"/>
              </w:rPr>
              <w:t>天，属于</w:t>
            </w:r>
            <w:r w:rsidR="003077E4" w:rsidRPr="003077E4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8874C6">
              <w:rPr>
                <w:rFonts w:ascii="仿宋" w:eastAsia="仿宋" w:hAnsi="仿宋" w:hint="eastAsia"/>
                <w:sz w:val="24"/>
              </w:rPr>
              <w:t>项目</w:t>
            </w:r>
            <w:r w:rsidR="00061C8E" w:rsidRPr="00061C8E">
              <w:rPr>
                <w:rFonts w:ascii="仿宋" w:eastAsia="仿宋" w:hAnsi="仿宋" w:hint="eastAsia"/>
                <w:color w:val="FF0000"/>
                <w:sz w:val="24"/>
              </w:rPr>
              <w:t>（长/短期）</w:t>
            </w:r>
          </w:p>
        </w:tc>
      </w:tr>
      <w:tr w:rsidR="00483089" w:rsidRPr="00157E8C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157E8C" w:rsidRDefault="00483089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157E8C" w:rsidRDefault="00483089" w:rsidP="003077E4">
            <w:pPr>
              <w:rPr>
                <w:rFonts w:ascii="仿宋" w:eastAsia="仿宋" w:hAnsi="仿宋"/>
                <w:color w:val="FF0000"/>
                <w:sz w:val="24"/>
              </w:rPr>
            </w:pPr>
            <w:r w:rsidRPr="00157E8C">
              <w:rPr>
                <w:rFonts w:ascii="仿宋" w:eastAsia="仿宋" w:hAnsi="仿宋" w:hint="eastAsia"/>
                <w:sz w:val="24"/>
              </w:rPr>
              <w:t>内地：</w:t>
            </w:r>
            <w:bookmarkStart w:id="11" w:name="NumPeople"/>
            <w:bookmarkEnd w:id="11"/>
            <w:r w:rsidR="00061C8E" w:rsidRPr="003077E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157E8C" w:rsidRDefault="00A02BE4" w:rsidP="003077E4">
            <w:pPr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港澳</w:t>
            </w:r>
            <w:r w:rsidR="00483089" w:rsidRPr="00157E8C">
              <w:rPr>
                <w:rFonts w:ascii="仿宋" w:eastAsia="仿宋" w:hAnsi="仿宋" w:hint="eastAsia"/>
                <w:sz w:val="24"/>
              </w:rPr>
              <w:t>：</w:t>
            </w:r>
            <w:bookmarkStart w:id="12" w:name="NumHKpeople"/>
            <w:bookmarkEnd w:id="12"/>
            <w:r w:rsidR="00061C8E" w:rsidRPr="003077E4">
              <w:rPr>
                <w:rFonts w:ascii="仿宋" w:eastAsia="仿宋" w:hAnsi="仿宋" w:hint="eastAsia"/>
                <w:sz w:val="24"/>
              </w:rPr>
              <w:t xml:space="preserve">  </w:t>
            </w:r>
            <w:r w:rsidR="00483089" w:rsidRPr="00157E8C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483089" w:rsidRPr="00157E8C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157E8C" w:rsidRDefault="00483089" w:rsidP="006A55F8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693" w:type="dxa"/>
            <w:vAlign w:val="center"/>
          </w:tcPr>
          <w:p w:rsidR="00483089" w:rsidRPr="00157E8C" w:rsidRDefault="00061C8E" w:rsidP="00F341D8">
            <w:pPr>
              <w:rPr>
                <w:rFonts w:ascii="仿宋" w:eastAsia="仿宋" w:hAnsi="仿宋"/>
                <w:sz w:val="24"/>
              </w:rPr>
            </w:pPr>
            <w:bookmarkStart w:id="13" w:name="ChiefName"/>
            <w:bookmarkEnd w:id="13"/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157E8C" w:rsidRDefault="00483089" w:rsidP="00061C8E">
            <w:pPr>
              <w:ind w:firstLineChars="73" w:firstLine="176"/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单位/职务/职称</w:t>
            </w:r>
            <w:r w:rsidR="00DA6F73" w:rsidRPr="00157E8C">
              <w:rPr>
                <w:rFonts w:ascii="仿宋" w:eastAsia="仿宋" w:hAnsi="仿宋" w:hint="eastAsia"/>
                <w:bCs/>
                <w:sz w:val="24"/>
              </w:rPr>
              <w:t>：</w:t>
            </w:r>
            <w:bookmarkStart w:id="14" w:name="ChiefPosition"/>
            <w:bookmarkEnd w:id="14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bookmarkStart w:id="15" w:name="_GoBack"/>
            <w:bookmarkEnd w:id="15"/>
          </w:p>
        </w:tc>
      </w:tr>
      <w:tr w:rsidR="00483089" w:rsidRPr="00157E8C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157E8C" w:rsidRDefault="00483089" w:rsidP="006A55F8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157E8C" w:rsidRDefault="00061C8E" w:rsidP="00F341D8">
            <w:pPr>
              <w:rPr>
                <w:rFonts w:ascii="仿宋" w:eastAsia="仿宋" w:hAnsi="仿宋"/>
                <w:sz w:val="24"/>
              </w:rPr>
            </w:pPr>
            <w:bookmarkStart w:id="16" w:name="ChiefTele"/>
            <w:bookmarkEnd w:id="16"/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157E8C" w:rsidRDefault="00483089" w:rsidP="00061C8E">
            <w:pPr>
              <w:ind w:firstLineChars="73" w:firstLine="176"/>
              <w:rPr>
                <w:rFonts w:ascii="仿宋" w:eastAsia="仿宋" w:hAnsi="仿宋"/>
                <w:color w:val="FF0000"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：</w:t>
            </w:r>
            <w:bookmarkStart w:id="17" w:name="ChiefEmail"/>
            <w:bookmarkEnd w:id="17"/>
          </w:p>
        </w:tc>
      </w:tr>
      <w:tr w:rsidR="00483089" w:rsidRPr="00157E8C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157E8C" w:rsidRDefault="00483089" w:rsidP="006A55F8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 xml:space="preserve">本 校 与 香 港 高 校 万 人 计 划 合 作 情 </w:t>
            </w:r>
            <w:proofErr w:type="gramStart"/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7087" w:type="dxa"/>
            <w:gridSpan w:val="3"/>
          </w:tcPr>
          <w:p w:rsidR="00483089" w:rsidRDefault="008874C6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  <w:bookmarkStart w:id="18" w:name="CooperationDes"/>
            <w:bookmarkEnd w:id="18"/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="00061C8E" w:rsidRPr="00061C8E">
              <w:rPr>
                <w:rFonts w:ascii="仿宋" w:eastAsia="仿宋" w:hAnsi="仿宋" w:hint="eastAsia"/>
                <w:bCs/>
                <w:color w:val="FF0000"/>
                <w:sz w:val="24"/>
              </w:rPr>
              <w:t>（本栏写本院与港澳院校的交流情况）</w:t>
            </w: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  <w:p w:rsidR="00061C8E" w:rsidRPr="00061C8E" w:rsidRDefault="00061C8E" w:rsidP="00F341D8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</w:tbl>
    <w:p w:rsidR="00483089" w:rsidRPr="00157E8C" w:rsidRDefault="00483089">
      <w:pPr>
        <w:rPr>
          <w:rFonts w:ascii="仿宋" w:eastAsia="仿宋" w:hAnsi="仿宋"/>
        </w:rPr>
      </w:pPr>
    </w:p>
    <w:p w:rsidR="00483089" w:rsidRPr="00157E8C" w:rsidRDefault="006A55F8">
      <w:pPr>
        <w:rPr>
          <w:rFonts w:ascii="仿宋" w:eastAsia="仿宋" w:hAnsi="仿宋"/>
          <w:b/>
          <w:bCs/>
          <w:sz w:val="32"/>
        </w:rPr>
      </w:pPr>
      <w:r w:rsidRPr="00157E8C">
        <w:rPr>
          <w:rFonts w:ascii="仿宋" w:eastAsia="仿宋" w:hAnsi="仿宋"/>
          <w:b/>
          <w:bCs/>
          <w:sz w:val="32"/>
        </w:rPr>
        <w:br w:type="page"/>
      </w:r>
      <w:r w:rsidR="00483089" w:rsidRPr="00157E8C">
        <w:rPr>
          <w:rFonts w:ascii="仿宋" w:eastAsia="仿宋" w:hAnsi="仿宋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157E8C" w:rsidTr="003077E4">
        <w:trPr>
          <w:trHeight w:val="12686"/>
        </w:trPr>
        <w:tc>
          <w:tcPr>
            <w:tcW w:w="9000" w:type="dxa"/>
          </w:tcPr>
          <w:p w:rsidR="003077E4" w:rsidRDefault="008874C6" w:rsidP="003077E4">
            <w:pPr>
              <w:rPr>
                <w:rFonts w:ascii="仿宋" w:eastAsia="仿宋" w:hAnsi="仿宋"/>
                <w:bCs/>
                <w:sz w:val="24"/>
              </w:rPr>
            </w:pPr>
            <w:bookmarkStart w:id="19" w:name="ProjSolution"/>
            <w:bookmarkEnd w:id="19"/>
            <w:r>
              <w:rPr>
                <w:rFonts w:ascii="仿宋" w:eastAsia="仿宋" w:hAnsi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/>
                <w:bCs/>
                <w:sz w:val="24"/>
              </w:rPr>
              <w:t>1）概况（项目的时间、地点、主题、目的及意义、特色、形式、活动规模、预期效果）</w:t>
            </w:r>
            <w:r w:rsidR="003077E4">
              <w:rPr>
                <w:rFonts w:ascii="仿宋" w:eastAsia="仿宋" w:hAnsi="仿宋" w:hint="eastAsia"/>
                <w:bCs/>
                <w:sz w:val="24"/>
              </w:rPr>
              <w:t>（</w:t>
            </w:r>
            <w:r w:rsidR="003077E4">
              <w:rPr>
                <w:rFonts w:ascii="仿宋" w:eastAsia="仿宋" w:hAnsi="仿宋"/>
                <w:bCs/>
                <w:sz w:val="24"/>
              </w:rPr>
              <w:t>2）具体活动日程（细化到时/分）</w:t>
            </w:r>
            <w:r w:rsidR="003077E4">
              <w:rPr>
                <w:rFonts w:ascii="仿宋" w:eastAsia="仿宋" w:hAnsi="仿宋" w:hint="eastAsia"/>
                <w:bCs/>
                <w:sz w:val="24"/>
              </w:rPr>
              <w:t>（</w:t>
            </w:r>
            <w:r w:rsidR="003077E4">
              <w:rPr>
                <w:rFonts w:ascii="仿宋" w:eastAsia="仿宋" w:hAnsi="仿宋"/>
                <w:bCs/>
                <w:sz w:val="24"/>
              </w:rPr>
              <w:t>3）组织及管理措施等</w:t>
            </w:r>
          </w:p>
          <w:p w:rsidR="003077E4" w:rsidRDefault="003077E4" w:rsidP="003077E4">
            <w:pPr>
              <w:rPr>
                <w:rFonts w:ascii="仿宋" w:eastAsia="仿宋" w:hAnsi="仿宋"/>
                <w:bCs/>
                <w:sz w:val="24"/>
              </w:rPr>
            </w:pPr>
          </w:p>
          <w:p w:rsidR="003077E4" w:rsidRPr="003077E4" w:rsidRDefault="003077E4" w:rsidP="003077E4">
            <w:pPr>
              <w:rPr>
                <w:rFonts w:ascii="仿宋" w:eastAsia="仿宋" w:hAnsi="仿宋"/>
                <w:bCs/>
                <w:sz w:val="24"/>
              </w:rPr>
            </w:pPr>
          </w:p>
          <w:p w:rsidR="008874C6" w:rsidRPr="003077E4" w:rsidRDefault="008874C6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8874C6" w:rsidRDefault="008874C6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341D8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Pr="00157E8C" w:rsidRDefault="003077E4" w:rsidP="003077E4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（纸面不够请另附页）</w:t>
            </w:r>
          </w:p>
        </w:tc>
      </w:tr>
    </w:tbl>
    <w:p w:rsidR="00061C8E" w:rsidRDefault="00061C8E">
      <w:pPr>
        <w:rPr>
          <w:rFonts w:ascii="仿宋" w:eastAsia="仿宋" w:hAnsi="仿宋"/>
          <w:b/>
          <w:bCs/>
          <w:sz w:val="32"/>
        </w:rPr>
      </w:pPr>
    </w:p>
    <w:p w:rsidR="00483089" w:rsidRPr="00157E8C" w:rsidRDefault="00483089">
      <w:pPr>
        <w:rPr>
          <w:rFonts w:ascii="仿宋" w:eastAsia="仿宋" w:hAnsi="仿宋"/>
          <w:b/>
          <w:bCs/>
          <w:sz w:val="32"/>
        </w:rPr>
      </w:pPr>
      <w:r w:rsidRPr="00157E8C">
        <w:rPr>
          <w:rFonts w:ascii="仿宋" w:eastAsia="仿宋" w:hAnsi="仿宋" w:hint="eastAsia"/>
          <w:b/>
          <w:bCs/>
          <w:sz w:val="32"/>
        </w:rPr>
        <w:lastRenderedPageBreak/>
        <w:t>三、</w:t>
      </w:r>
      <w:r w:rsidR="00A02BE4">
        <w:rPr>
          <w:rFonts w:ascii="仿宋" w:eastAsia="仿宋" w:hAnsi="仿宋" w:hint="eastAsia"/>
          <w:b/>
          <w:bCs/>
          <w:sz w:val="32"/>
        </w:rPr>
        <w:t>港澳</w:t>
      </w:r>
      <w:r w:rsidRPr="00157E8C">
        <w:rPr>
          <w:rFonts w:ascii="仿宋" w:eastAsia="仿宋" w:hAnsi="仿宋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157E8C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A02BE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港澳</w:t>
            </w:r>
            <w:r w:rsidR="00483089" w:rsidRPr="00157E8C">
              <w:rPr>
                <w:rFonts w:ascii="仿宋" w:eastAsia="仿宋" w:hAnsi="仿宋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bookmarkStart w:id="20" w:name="DetailHKschool"/>
            <w:bookmarkEnd w:id="20"/>
          </w:p>
        </w:tc>
      </w:tr>
      <w:tr w:rsidR="00483089" w:rsidRPr="00157E8C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6A55F8">
            <w:pPr>
              <w:rPr>
                <w:rFonts w:ascii="仿宋" w:eastAsia="仿宋" w:hAnsi="仿宋"/>
                <w:bCs/>
                <w:sz w:val="24"/>
              </w:rPr>
            </w:pPr>
            <w:bookmarkStart w:id="21" w:name="ContactUnit"/>
            <w:bookmarkEnd w:id="21"/>
          </w:p>
        </w:tc>
      </w:tr>
      <w:tr w:rsidR="00483089" w:rsidRPr="00157E8C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sz w:val="24"/>
              </w:rPr>
            </w:pPr>
            <w:bookmarkStart w:id="22" w:name="ContactName"/>
            <w:bookmarkEnd w:id="2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bookmarkStart w:id="23" w:name="ContactAge"/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bookmarkStart w:id="24" w:name="ContactSex"/>
            <w:bookmarkEnd w:id="24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1D533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bookmarkStart w:id="25" w:name="ContactPosition"/>
            <w:bookmarkEnd w:id="25"/>
          </w:p>
        </w:tc>
      </w:tr>
      <w:tr w:rsidR="00483089" w:rsidRPr="00157E8C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工作单位及</w:t>
            </w:r>
          </w:p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DA6F73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电话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：</w:t>
            </w:r>
            <w:bookmarkStart w:id="26" w:name="ContactTele"/>
            <w:bookmarkEnd w:id="26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       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,</w:t>
            </w:r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电邮</w:t>
            </w:r>
            <w:r w:rsidR="00F341D8" w:rsidRPr="00157E8C">
              <w:rPr>
                <w:rFonts w:ascii="仿宋" w:eastAsia="仿宋" w:hAnsi="仿宋" w:hint="eastAsia"/>
                <w:bCs/>
                <w:sz w:val="24"/>
              </w:rPr>
              <w:t>：</w:t>
            </w:r>
            <w:bookmarkStart w:id="27" w:name="ContactEmail"/>
            <w:bookmarkEnd w:id="27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</w:p>
        </w:tc>
      </w:tr>
      <w:tr w:rsidR="00483089" w:rsidRPr="00157E8C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A02BE4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港澳</w:t>
            </w:r>
            <w:r w:rsidR="00483089" w:rsidRPr="00157E8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本科生:</w:t>
            </w:r>
            <w:bookmarkStart w:id="28" w:name="UngradShortNum"/>
            <w:bookmarkEnd w:id="28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专业/年级：</w:t>
            </w:r>
            <w:bookmarkStart w:id="29" w:name="UngradShortGrade"/>
            <w:bookmarkEnd w:id="2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天数：</w:t>
            </w:r>
            <w:bookmarkStart w:id="30" w:name="UngradShortDay"/>
            <w:bookmarkEnd w:id="30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硕士研究生:</w:t>
            </w:r>
            <w:bookmarkStart w:id="31" w:name="MasterShortNum"/>
            <w:bookmarkEnd w:id="31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专业/年级：</w:t>
            </w:r>
            <w:bookmarkStart w:id="32" w:name="MasterShortGrade"/>
            <w:bookmarkEnd w:id="3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天数：</w:t>
            </w:r>
            <w:bookmarkStart w:id="33" w:name="MasterShortDay"/>
            <w:bookmarkEnd w:id="33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博士研究生:</w:t>
            </w:r>
            <w:bookmarkStart w:id="34" w:name="DoctorShortNum"/>
            <w:bookmarkEnd w:id="34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专业/年级：</w:t>
            </w:r>
            <w:bookmarkStart w:id="35" w:name="DoctorShortGrade"/>
            <w:bookmarkEnd w:id="3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天数：</w:t>
            </w:r>
            <w:bookmarkStart w:id="36" w:name="DoctorShortDay"/>
            <w:bookmarkEnd w:id="36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本科生:</w:t>
            </w:r>
            <w:bookmarkStart w:id="37" w:name="UngradLongNum"/>
            <w:bookmarkEnd w:id="37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专业/年级：</w:t>
            </w:r>
            <w:bookmarkStart w:id="38" w:name="UngradLongGrade"/>
            <w:bookmarkEnd w:id="3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月数：</w:t>
            </w:r>
            <w:bookmarkStart w:id="39" w:name="UngradLongMonth"/>
            <w:bookmarkEnd w:id="39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硕士研究生:</w:t>
            </w:r>
            <w:bookmarkStart w:id="40" w:name="MasterLongNum"/>
            <w:bookmarkEnd w:id="40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专业/年级：</w:t>
            </w:r>
            <w:bookmarkStart w:id="41" w:name="MasterLongGrade"/>
            <w:bookmarkEnd w:id="41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月数：</w:t>
            </w:r>
            <w:bookmarkStart w:id="42" w:name="MasterLongMonth"/>
            <w:bookmarkEnd w:id="42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博士研究生:</w:t>
            </w:r>
            <w:bookmarkStart w:id="43" w:name="DoctorLongNum"/>
            <w:bookmarkEnd w:id="43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专业/年级：</w:t>
            </w:r>
            <w:bookmarkStart w:id="44" w:name="DoctorLongGrade"/>
            <w:bookmarkEnd w:id="44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月数：</w:t>
            </w:r>
            <w:bookmarkStart w:id="45" w:name="DoctorLongMonth"/>
            <w:bookmarkEnd w:id="45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短期：</w:t>
            </w:r>
            <w:bookmarkStart w:id="46" w:name="TeacherShortNum"/>
            <w:bookmarkEnd w:id="46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职务/职称：</w:t>
            </w:r>
            <w:bookmarkStart w:id="47" w:name="TeacherShortPosi"/>
            <w:bookmarkEnd w:id="47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天数：</w:t>
            </w:r>
            <w:bookmarkStart w:id="48" w:name="TeacherShortDay"/>
            <w:bookmarkEnd w:id="48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长期：</w:t>
            </w:r>
            <w:bookmarkStart w:id="49" w:name="TeacherLongNum"/>
            <w:bookmarkEnd w:id="49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157E8C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F341D8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职务/职称：</w:t>
            </w:r>
            <w:bookmarkStart w:id="50" w:name="TeacherLongPosi"/>
            <w:bookmarkEnd w:id="50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 w:rsidP="00061C8E">
            <w:pPr>
              <w:rPr>
                <w:rFonts w:ascii="仿宋" w:eastAsia="仿宋" w:hAnsi="仿宋"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Cs/>
                <w:sz w:val="24"/>
              </w:rPr>
              <w:t>月数：</w:t>
            </w:r>
            <w:bookmarkStart w:id="51" w:name="TeacherLongMonth"/>
            <w:bookmarkEnd w:id="51"/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483089" w:rsidRPr="00157E8C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6" w:rsidRDefault="008874C6" w:rsidP="00061C8E">
            <w:pPr>
              <w:rPr>
                <w:rFonts w:ascii="仿宋" w:eastAsia="仿宋" w:hAnsi="仿宋"/>
                <w:bCs/>
                <w:sz w:val="24"/>
              </w:rPr>
            </w:pPr>
            <w:bookmarkStart w:id="52" w:name="HKschoolDes"/>
            <w:bookmarkEnd w:id="52"/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F341D8" w:rsidRPr="00157E8C" w:rsidRDefault="00F341D8" w:rsidP="00617E10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83089" w:rsidRPr="00157E8C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157E8C" w:rsidRDefault="008874C6" w:rsidP="00061C8E">
            <w:pPr>
              <w:rPr>
                <w:rFonts w:ascii="仿宋" w:eastAsia="仿宋" w:hAnsi="仿宋"/>
                <w:bCs/>
                <w:sz w:val="24"/>
              </w:rPr>
            </w:pPr>
            <w:bookmarkStart w:id="53" w:name="HKschoolCooper"/>
            <w:bookmarkEnd w:id="53"/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="00061C8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</w:tbl>
    <w:p w:rsidR="00483089" w:rsidRPr="00157E8C" w:rsidRDefault="00D52463">
      <w:pPr>
        <w:rPr>
          <w:rFonts w:ascii="仿宋" w:eastAsia="仿宋" w:hAnsi="仿宋"/>
          <w:b/>
          <w:sz w:val="32"/>
          <w:szCs w:val="32"/>
        </w:rPr>
      </w:pPr>
      <w:r w:rsidRPr="00157E8C">
        <w:rPr>
          <w:rFonts w:ascii="仿宋" w:eastAsia="仿宋" w:hAnsi="仿宋"/>
          <w:b/>
          <w:sz w:val="32"/>
          <w:szCs w:val="32"/>
        </w:rPr>
        <w:br w:type="page"/>
      </w:r>
      <w:r w:rsidR="00483089" w:rsidRPr="00157E8C">
        <w:rPr>
          <w:rFonts w:ascii="仿宋" w:eastAsia="仿宋" w:hAnsi="仿宋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157E8C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157E8C" w:rsidRDefault="00061C8E" w:rsidP="00A70D7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54" w:name="TotalBudget"/>
            <w:bookmarkEnd w:id="54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483089" w:rsidRPr="00157E8C" w:rsidRDefault="0048308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157E8C" w:rsidRDefault="00061C8E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55" w:name="ApplyFunds"/>
            <w:bookmarkEnd w:id="55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483089" w:rsidRPr="00157E8C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157E8C" w:rsidRDefault="00A02BE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港澳</w:t>
            </w:r>
            <w:r w:rsidR="00483089" w:rsidRPr="00157E8C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157E8C" w:rsidRDefault="00483089" w:rsidP="006A55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157E8C" w:rsidRDefault="0048308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157E8C" w:rsidRDefault="00483089" w:rsidP="00061C8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56" w:name="TotalShortNum"/>
            <w:bookmarkEnd w:id="56"/>
          </w:p>
        </w:tc>
      </w:tr>
      <w:tr w:rsidR="00483089" w:rsidRPr="00157E8C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157E8C" w:rsidRDefault="0048308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157E8C" w:rsidRDefault="00483089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157E8C" w:rsidRDefault="0048308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157E8C" w:rsidRDefault="00483089" w:rsidP="003077E4">
            <w:pPr>
              <w:spacing w:line="50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bookmarkStart w:id="57" w:name="TotalShortDay"/>
            <w:bookmarkEnd w:id="57"/>
            <w:r w:rsidRPr="00157E8C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483089" w:rsidRPr="00157E8C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157E8C" w:rsidRDefault="00483089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157E8C" w:rsidRDefault="00483089" w:rsidP="006A55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157E8C" w:rsidRDefault="0048308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157E8C" w:rsidRDefault="00061C8E" w:rsidP="00A70D7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58" w:name="TotalLongNum"/>
            <w:bookmarkEnd w:id="58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483089" w:rsidRPr="00157E8C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157E8C" w:rsidRDefault="00483089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157E8C" w:rsidRDefault="00483089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157E8C" w:rsidRDefault="0048308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157E8C" w:rsidRDefault="00483089" w:rsidP="003077E4">
            <w:pPr>
              <w:spacing w:line="50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bookmarkStart w:id="59" w:name="TotalLongMonth"/>
            <w:bookmarkEnd w:id="59"/>
            <w:proofErr w:type="gramStart"/>
            <w:r w:rsidRPr="00157E8C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157E8C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483089" w:rsidRPr="00157E8C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157E8C" w:rsidRDefault="00A02BE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港澳</w:t>
            </w:r>
            <w:r w:rsidR="00483089" w:rsidRPr="00157E8C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157E8C" w:rsidRDefault="00483089" w:rsidP="006A55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157E8C" w:rsidRDefault="00483089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157E8C">
              <w:rPr>
                <w:rFonts w:ascii="仿宋" w:eastAsia="仿宋" w:hAnsi="仿宋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157E8C" w:rsidRDefault="00483089" w:rsidP="00061C8E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60" w:name="TotalTeacherShortNum"/>
            <w:bookmarkEnd w:id="60"/>
            <w:r w:rsidRPr="00157E8C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2B6DBB" w:rsidRPr="00157E8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bookmarkStart w:id="61" w:name="TotalTeacherShortDay"/>
            <w:bookmarkEnd w:id="61"/>
            <w:r w:rsidR="00061C8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077E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57E8C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483089" w:rsidRPr="00157E8C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157E8C" w:rsidRDefault="0048308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157E8C" w:rsidRDefault="0048308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157E8C" w:rsidRDefault="00483089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157E8C" w:rsidRDefault="00483089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157E8C">
              <w:rPr>
                <w:rFonts w:ascii="仿宋" w:eastAsia="仿宋" w:hAnsi="仿宋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157E8C" w:rsidRDefault="00483089" w:rsidP="003077E4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62" w:name="TotalTeacherLongNum"/>
            <w:bookmarkEnd w:id="62"/>
            <w:r w:rsidRPr="00157E8C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2B6DBB" w:rsidRPr="00157E8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bookmarkStart w:id="63" w:name="TotalTeacherLongMonth"/>
            <w:bookmarkEnd w:id="63"/>
            <w:r w:rsidR="00061C8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Pr="00157E8C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157E8C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483089" w:rsidRPr="00157E8C" w:rsidTr="00061C8E">
        <w:trPr>
          <w:cantSplit/>
          <w:trHeight w:val="7365"/>
        </w:trPr>
        <w:tc>
          <w:tcPr>
            <w:tcW w:w="1410" w:type="dxa"/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Default="00FD0222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  <w:p w:rsidR="00061C8E" w:rsidRPr="00157E8C" w:rsidRDefault="00061C8E" w:rsidP="00FD0222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483089" w:rsidRPr="00157E8C" w:rsidRDefault="00483089">
      <w:pPr>
        <w:rPr>
          <w:rFonts w:ascii="仿宋" w:eastAsia="仿宋" w:hAnsi="仿宋"/>
          <w:b/>
          <w:bCs/>
          <w:sz w:val="32"/>
        </w:rPr>
      </w:pPr>
    </w:p>
    <w:p w:rsidR="00483089" w:rsidRPr="00157E8C" w:rsidRDefault="006A55F8">
      <w:pPr>
        <w:rPr>
          <w:rFonts w:ascii="仿宋" w:eastAsia="仿宋" w:hAnsi="仿宋"/>
          <w:b/>
          <w:bCs/>
          <w:sz w:val="32"/>
        </w:rPr>
      </w:pPr>
      <w:r w:rsidRPr="00157E8C">
        <w:rPr>
          <w:rFonts w:ascii="仿宋" w:eastAsia="仿宋" w:hAnsi="仿宋"/>
          <w:b/>
          <w:bCs/>
          <w:sz w:val="32"/>
        </w:rPr>
        <w:br w:type="page"/>
      </w:r>
      <w:r w:rsidR="00483089" w:rsidRPr="00157E8C">
        <w:rPr>
          <w:rFonts w:ascii="仿宋" w:eastAsia="仿宋" w:hAnsi="仿宋" w:hint="eastAsia"/>
          <w:b/>
          <w:bCs/>
          <w:sz w:val="32"/>
        </w:rPr>
        <w:lastRenderedPageBreak/>
        <w:t>五、项目审批意见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157E8C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 w:rsidP="00D52463">
            <w:pPr>
              <w:ind w:left="113" w:right="113"/>
              <w:jc w:val="center"/>
              <w:rPr>
                <w:rFonts w:ascii="仿宋" w:eastAsia="仿宋" w:hAnsi="仿宋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内地高校审核意见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rPr>
                <w:rFonts w:ascii="仿宋" w:eastAsia="仿宋" w:hAnsi="仿宋"/>
              </w:rPr>
            </w:pPr>
          </w:p>
          <w:p w:rsidR="00483089" w:rsidRPr="00157E8C" w:rsidRDefault="00483089">
            <w:pPr>
              <w:rPr>
                <w:rFonts w:ascii="仿宋" w:eastAsia="仿宋" w:hAnsi="仿宋"/>
              </w:rPr>
            </w:pPr>
          </w:p>
          <w:p w:rsidR="00483089" w:rsidRPr="00157E8C" w:rsidRDefault="00483089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483089" w:rsidRPr="00157E8C" w:rsidRDefault="00483089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483089" w:rsidRPr="00157E8C" w:rsidRDefault="00483089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483089" w:rsidRPr="00157E8C" w:rsidRDefault="00483089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483089" w:rsidRPr="00157E8C" w:rsidRDefault="00483089">
            <w:pPr>
              <w:ind w:firstLineChars="600" w:firstLine="1260"/>
              <w:rPr>
                <w:rFonts w:ascii="仿宋" w:eastAsia="仿宋" w:hAnsi="仿宋"/>
              </w:rPr>
            </w:pPr>
            <w:r w:rsidRPr="00157E8C">
              <w:rPr>
                <w:rFonts w:ascii="仿宋" w:eastAsia="仿宋" w:hAnsi="仿宋" w:hint="eastAsia"/>
              </w:rPr>
              <w:t xml:space="preserve">                       </w:t>
            </w:r>
          </w:p>
          <w:p w:rsidR="00483089" w:rsidRPr="00157E8C" w:rsidRDefault="00483089">
            <w:pPr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主管校领导：           经办处长：</w:t>
            </w:r>
            <w:r w:rsidRPr="00157E8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157E8C" w:rsidRDefault="0048308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</w:t>
            </w: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157E8C" w:rsidRDefault="00483089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A70D79"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</w:t>
            </w: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（领导签字</w:t>
            </w:r>
            <w:proofErr w:type="gramStart"/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并盖校章</w:t>
            </w:r>
            <w:proofErr w:type="gramEnd"/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） </w:t>
            </w:r>
            <w:r w:rsidRPr="00157E8C"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</w:p>
        </w:tc>
      </w:tr>
      <w:tr w:rsidR="00483089" w:rsidRPr="00157E8C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157E8C" w:rsidRDefault="00483089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157E8C" w:rsidRDefault="00483089">
            <w:pPr>
              <w:rPr>
                <w:rFonts w:ascii="仿宋" w:eastAsia="仿宋" w:hAnsi="仿宋"/>
                <w:sz w:val="24"/>
              </w:rPr>
            </w:pPr>
          </w:p>
          <w:p w:rsidR="00483089" w:rsidRPr="00157E8C" w:rsidRDefault="00483089">
            <w:pPr>
              <w:rPr>
                <w:rFonts w:ascii="仿宋" w:eastAsia="仿宋" w:hAnsi="仿宋"/>
                <w:sz w:val="24"/>
              </w:rPr>
            </w:pPr>
          </w:p>
          <w:p w:rsidR="00483089" w:rsidRPr="00157E8C" w:rsidRDefault="00483089">
            <w:pPr>
              <w:rPr>
                <w:rFonts w:ascii="仿宋" w:eastAsia="仿宋" w:hAnsi="仿宋"/>
                <w:sz w:val="24"/>
              </w:rPr>
            </w:pPr>
          </w:p>
          <w:p w:rsidR="00483089" w:rsidRPr="00157E8C" w:rsidRDefault="00483089">
            <w:pPr>
              <w:rPr>
                <w:rFonts w:ascii="仿宋" w:eastAsia="仿宋" w:hAnsi="仿宋"/>
                <w:sz w:val="24"/>
              </w:rPr>
            </w:pPr>
          </w:p>
          <w:p w:rsidR="00483089" w:rsidRPr="00157E8C" w:rsidRDefault="00483089">
            <w:pPr>
              <w:rPr>
                <w:rFonts w:ascii="仿宋" w:eastAsia="仿宋" w:hAnsi="仿宋"/>
                <w:sz w:val="24"/>
              </w:rPr>
            </w:pPr>
          </w:p>
          <w:p w:rsidR="00483089" w:rsidRPr="00157E8C" w:rsidRDefault="00483089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A70D79" w:rsidRPr="00157E8C" w:rsidRDefault="00A70D79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483089" w:rsidRPr="00157E8C" w:rsidRDefault="00483089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483089" w:rsidRPr="00157E8C" w:rsidRDefault="00483089">
            <w:pPr>
              <w:ind w:right="2892"/>
              <w:rPr>
                <w:rFonts w:ascii="仿宋" w:eastAsia="仿宋" w:hAnsi="仿宋"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483089" w:rsidRPr="00157E8C" w:rsidRDefault="0048308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E8C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</w:t>
            </w:r>
            <w:r w:rsidRPr="00157E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157E8C" w:rsidRDefault="00483089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483089" w:rsidRPr="00157E8C" w:rsidRDefault="00483089">
      <w:pPr>
        <w:rPr>
          <w:rFonts w:ascii="仿宋" w:eastAsia="仿宋" w:hAnsi="仿宋"/>
        </w:rPr>
      </w:pPr>
    </w:p>
    <w:sectPr w:rsidR="00483089" w:rsidRPr="00157E8C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49" w:rsidRDefault="00210E49" w:rsidP="00C60A91">
      <w:r>
        <w:separator/>
      </w:r>
    </w:p>
  </w:endnote>
  <w:endnote w:type="continuationSeparator" w:id="0">
    <w:p w:rsidR="00210E49" w:rsidRDefault="00210E49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49" w:rsidRDefault="00210E49" w:rsidP="00C60A91">
      <w:r>
        <w:separator/>
      </w:r>
    </w:p>
  </w:footnote>
  <w:footnote w:type="continuationSeparator" w:id="0">
    <w:p w:rsidR="00210E49" w:rsidRDefault="00210E49" w:rsidP="00C6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C6"/>
    <w:rsid w:val="00061C8E"/>
    <w:rsid w:val="00157E8C"/>
    <w:rsid w:val="001C5B5A"/>
    <w:rsid w:val="001D533A"/>
    <w:rsid w:val="001D66D8"/>
    <w:rsid w:val="00210E49"/>
    <w:rsid w:val="002B6DBB"/>
    <w:rsid w:val="003077E4"/>
    <w:rsid w:val="0038720A"/>
    <w:rsid w:val="003C165A"/>
    <w:rsid w:val="00430CF0"/>
    <w:rsid w:val="00483089"/>
    <w:rsid w:val="005B7C91"/>
    <w:rsid w:val="005F6CCA"/>
    <w:rsid w:val="00617E10"/>
    <w:rsid w:val="00692357"/>
    <w:rsid w:val="006A55F8"/>
    <w:rsid w:val="00884016"/>
    <w:rsid w:val="008874C6"/>
    <w:rsid w:val="008A5EFB"/>
    <w:rsid w:val="00A02BE4"/>
    <w:rsid w:val="00A70D79"/>
    <w:rsid w:val="00A9658C"/>
    <w:rsid w:val="00AD45BF"/>
    <w:rsid w:val="00B5521E"/>
    <w:rsid w:val="00B97494"/>
    <w:rsid w:val="00BC4091"/>
    <w:rsid w:val="00C00098"/>
    <w:rsid w:val="00C60A91"/>
    <w:rsid w:val="00C867F2"/>
    <w:rsid w:val="00D36763"/>
    <w:rsid w:val="00D52463"/>
    <w:rsid w:val="00DA05BC"/>
    <w:rsid w:val="00DA6F73"/>
    <w:rsid w:val="00E35DE9"/>
    <w:rsid w:val="00E83E6D"/>
    <w:rsid w:val="00EC073A"/>
    <w:rsid w:val="00EE215D"/>
    <w:rsid w:val="00F341D8"/>
    <w:rsid w:val="00F60CF1"/>
    <w:rsid w:val="00F92EA9"/>
    <w:rsid w:val="00FA2755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2942-B5A1-4A60-9B93-E95A4BE7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4</TotalTime>
  <Pages>7</Pages>
  <Words>232</Words>
  <Characters>1326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Windows 用户</dc:creator>
  <cp:lastModifiedBy>Administrator</cp:lastModifiedBy>
  <cp:revision>3</cp:revision>
  <cp:lastPrinted>1900-12-31T16:00:00Z</cp:lastPrinted>
  <dcterms:created xsi:type="dcterms:W3CDTF">2017-05-12T01:31:00Z</dcterms:created>
  <dcterms:modified xsi:type="dcterms:W3CDTF">2017-05-12T02:16:00Z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